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B5F1" w14:textId="77777777" w:rsidR="00F3031C" w:rsidRDefault="00F3031C" w:rsidP="00E432E2">
      <w:pPr>
        <w:rPr>
          <w:lang w:val="sr-Latn-CS"/>
        </w:rPr>
      </w:pPr>
    </w:p>
    <w:p w14:paraId="2E493B28" w14:textId="77777777" w:rsidR="00EE49D3" w:rsidRDefault="00EE49D3" w:rsidP="00EE49D3">
      <w:pPr>
        <w:jc w:val="both"/>
        <w:rPr>
          <w:b/>
          <w:lang w:val="sr-Cyrl-CS"/>
        </w:rPr>
      </w:pPr>
      <w:r>
        <w:rPr>
          <w:b/>
          <w:lang w:val="sr-Cyrl-CS"/>
        </w:rPr>
        <w:t>ПОДНОСИЛАЦ РЕКЛАМАЦИЈЕ</w:t>
      </w:r>
    </w:p>
    <w:p w14:paraId="4A6F305E" w14:textId="77777777" w:rsidR="00EE49D3" w:rsidRPr="00911494" w:rsidRDefault="00EE49D3" w:rsidP="00EE49D3">
      <w:pPr>
        <w:jc w:val="both"/>
        <w:rPr>
          <w:b/>
          <w:lang w:val="sr-Cyrl-CS"/>
        </w:rPr>
      </w:pPr>
    </w:p>
    <w:p w14:paraId="269F60E3" w14:textId="77777777" w:rsidR="00EE49D3" w:rsidRDefault="00EE49D3" w:rsidP="00EE49D3">
      <w:pPr>
        <w:ind w:right="284" w:firstLine="720"/>
        <w:jc w:val="both"/>
        <w:rPr>
          <w:lang w:val="sr-Cyrl-CS"/>
        </w:rPr>
      </w:pPr>
      <w:r>
        <w:rPr>
          <w:lang w:val="sr-Cyrl-CS"/>
        </w:rPr>
        <w:t>Име и презиме: ___________________________________________________</w:t>
      </w:r>
    </w:p>
    <w:p w14:paraId="4B54BD08" w14:textId="77777777" w:rsidR="00EE49D3" w:rsidRPr="00911494" w:rsidRDefault="00EE49D3" w:rsidP="00EE49D3">
      <w:pPr>
        <w:tabs>
          <w:tab w:val="left" w:pos="8222"/>
        </w:tabs>
        <w:ind w:left="284" w:right="284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p w14:paraId="0CE4AA36" w14:textId="77777777" w:rsidR="00EE49D3" w:rsidRDefault="00EE49D3" w:rsidP="00EE49D3">
      <w:pPr>
        <w:ind w:right="284" w:firstLine="720"/>
        <w:jc w:val="both"/>
        <w:rPr>
          <w:lang w:val="sr-Cyrl-CS"/>
        </w:rPr>
      </w:pPr>
      <w:r>
        <w:rPr>
          <w:lang w:val="sr-Cyrl-CS"/>
        </w:rPr>
        <w:t>Адреса: _________________________________________________________</w:t>
      </w:r>
    </w:p>
    <w:p w14:paraId="3B6285FA" w14:textId="77777777" w:rsidR="00EE49D3" w:rsidRDefault="00EE49D3" w:rsidP="00EE49D3">
      <w:pPr>
        <w:ind w:right="284"/>
        <w:jc w:val="both"/>
        <w:rPr>
          <w:lang w:val="sr-Cyrl-CS"/>
        </w:rPr>
      </w:pPr>
    </w:p>
    <w:p w14:paraId="4DBA8FAD" w14:textId="77777777" w:rsidR="00EE49D3" w:rsidRDefault="00EE49D3" w:rsidP="00EE49D3">
      <w:pPr>
        <w:ind w:right="284" w:firstLine="720"/>
        <w:jc w:val="both"/>
        <w:rPr>
          <w:lang w:val="sr-Cyrl-CS"/>
        </w:rPr>
      </w:pPr>
      <w:r>
        <w:rPr>
          <w:lang w:val="sr-Cyrl-CS"/>
        </w:rPr>
        <w:t>Особа за контакт: ________________________________________________</w:t>
      </w:r>
    </w:p>
    <w:p w14:paraId="0926C11C" w14:textId="77777777" w:rsidR="00EE49D3" w:rsidRDefault="00EE49D3" w:rsidP="00EE49D3">
      <w:pPr>
        <w:ind w:right="284"/>
        <w:jc w:val="both"/>
        <w:rPr>
          <w:lang w:val="sr-Cyrl-CS"/>
        </w:rPr>
      </w:pPr>
    </w:p>
    <w:p w14:paraId="2ECAF9CF" w14:textId="77777777" w:rsidR="00EE49D3" w:rsidRDefault="00EE49D3" w:rsidP="00EE49D3">
      <w:pPr>
        <w:ind w:right="284" w:firstLine="720"/>
        <w:jc w:val="both"/>
        <w:rPr>
          <w:lang w:val="sr-Cyrl-CS"/>
        </w:rPr>
      </w:pPr>
      <w:r>
        <w:rPr>
          <w:lang w:val="sr-Cyrl-CS"/>
        </w:rPr>
        <w:t>Телефон: _______________________________________________________</w:t>
      </w:r>
    </w:p>
    <w:p w14:paraId="3BDE3B3D" w14:textId="77777777" w:rsidR="00EE49D3" w:rsidRDefault="00EE49D3" w:rsidP="00EE49D3">
      <w:pPr>
        <w:ind w:right="284" w:firstLine="720"/>
        <w:jc w:val="both"/>
        <w:rPr>
          <w:lang w:val="sr-Cyrl-CS"/>
        </w:rPr>
      </w:pPr>
    </w:p>
    <w:p w14:paraId="5793601C" w14:textId="77777777" w:rsidR="00EE49D3" w:rsidRPr="001B51EA" w:rsidRDefault="00EE49D3" w:rsidP="00EE49D3">
      <w:pPr>
        <w:tabs>
          <w:tab w:val="left" w:pos="8505"/>
        </w:tabs>
        <w:ind w:right="284" w:firstLine="720"/>
        <w:jc w:val="both"/>
        <w:rPr>
          <w:lang w:val="sr-Latn-CS"/>
        </w:rPr>
      </w:pPr>
      <w:r w:rsidRPr="001B51EA">
        <w:rPr>
          <w:lang w:val="sr-Cyrl-CS"/>
        </w:rPr>
        <w:t>Е-mail</w:t>
      </w:r>
      <w:r>
        <w:rPr>
          <w:lang w:val="sr-Latn-CS"/>
        </w:rPr>
        <w:t>:_________________________________________________________</w:t>
      </w:r>
    </w:p>
    <w:p w14:paraId="4BDB00EA" w14:textId="77777777" w:rsidR="00EE49D3" w:rsidRPr="00B65073" w:rsidRDefault="00EE49D3" w:rsidP="00EE49D3">
      <w:pPr>
        <w:tabs>
          <w:tab w:val="left" w:pos="8080"/>
        </w:tabs>
        <w:ind w:right="284"/>
        <w:jc w:val="both"/>
        <w:rPr>
          <w:lang w:val="sr-Latn-CS"/>
        </w:rPr>
      </w:pPr>
      <w:r>
        <w:rPr>
          <w:lang w:val="sr-Cyrl-CS"/>
        </w:rPr>
        <w:tab/>
      </w:r>
    </w:p>
    <w:p w14:paraId="2BBEFCAE" w14:textId="77777777" w:rsidR="00EE49D3" w:rsidRDefault="00EE49D3" w:rsidP="00EE49D3">
      <w:pPr>
        <w:ind w:right="284"/>
        <w:jc w:val="both"/>
        <w:rPr>
          <w:lang w:val="sr-Cyrl-CS"/>
        </w:rPr>
      </w:pPr>
    </w:p>
    <w:p w14:paraId="58F079B9" w14:textId="77777777" w:rsidR="00EE49D3" w:rsidRDefault="00EE49D3" w:rsidP="00EE49D3">
      <w:pPr>
        <w:tabs>
          <w:tab w:val="left" w:pos="7815"/>
        </w:tabs>
        <w:jc w:val="both"/>
        <w:rPr>
          <w:b/>
          <w:lang w:val="sr-Cyrl-CS"/>
        </w:rPr>
      </w:pPr>
      <w:r>
        <w:rPr>
          <w:b/>
          <w:lang w:val="sr-Cyrl-CS"/>
        </w:rPr>
        <w:t>ОПИС РЕКЛАМАЦИЈЕ</w:t>
      </w:r>
      <w:r>
        <w:rPr>
          <w:b/>
          <w:lang w:val="sr-Cyrl-CS"/>
        </w:rPr>
        <w:tab/>
      </w:r>
    </w:p>
    <w:p w14:paraId="1C7A983C" w14:textId="77777777" w:rsidR="00EE49D3" w:rsidRDefault="00EE49D3" w:rsidP="00EE49D3">
      <w:pPr>
        <w:jc w:val="both"/>
        <w:rPr>
          <w:b/>
          <w:lang w:val="sr-Cyrl-CS"/>
        </w:rPr>
      </w:pPr>
    </w:p>
    <w:p w14:paraId="262EEA19" w14:textId="77777777" w:rsidR="00EE49D3" w:rsidRPr="00916B76" w:rsidRDefault="00EE49D3" w:rsidP="00EE49D3">
      <w:pPr>
        <w:spacing w:line="360" w:lineRule="auto"/>
        <w:jc w:val="both"/>
        <w:rPr>
          <w:lang w:val="sr-Cyrl-CS"/>
        </w:rPr>
      </w:pPr>
      <w:r w:rsidRPr="00916B76">
        <w:rPr>
          <w:lang w:val="sr-Cyrl-CS"/>
        </w:rPr>
        <w:t>________________________________________________________________________________________________________________________________________________________________</w:t>
      </w:r>
    </w:p>
    <w:p w14:paraId="70D792AD" w14:textId="77777777" w:rsidR="00EE49D3" w:rsidRPr="00916B76" w:rsidRDefault="00EE49D3" w:rsidP="00EE49D3">
      <w:pPr>
        <w:spacing w:line="360" w:lineRule="auto"/>
        <w:jc w:val="both"/>
        <w:rPr>
          <w:lang w:val="sr-Cyrl-CS"/>
        </w:rPr>
      </w:pPr>
      <w:r w:rsidRPr="00916B76">
        <w:rPr>
          <w:lang w:val="sr-Cyrl-CS"/>
        </w:rPr>
        <w:t>________________________________________________________________________________</w:t>
      </w:r>
    </w:p>
    <w:p w14:paraId="1922EFA2" w14:textId="77777777" w:rsidR="00EE49D3" w:rsidRPr="00916B76" w:rsidRDefault="00EE49D3" w:rsidP="00EE49D3">
      <w:pPr>
        <w:spacing w:line="360" w:lineRule="auto"/>
        <w:jc w:val="both"/>
        <w:rPr>
          <w:lang w:val="sr-Cyrl-CS"/>
        </w:rPr>
      </w:pPr>
      <w:r w:rsidRPr="00916B76"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FEC32" w14:textId="77777777" w:rsidR="00EE49D3" w:rsidRDefault="00EE49D3" w:rsidP="00EE49D3">
      <w:pPr>
        <w:spacing w:line="360" w:lineRule="auto"/>
        <w:jc w:val="both"/>
        <w:rPr>
          <w:b/>
          <w:lang w:val="sr-Cyrl-CS"/>
        </w:rPr>
      </w:pPr>
    </w:p>
    <w:p w14:paraId="2C4B09A2" w14:textId="77777777" w:rsidR="00EE49D3" w:rsidRDefault="00EE49D3" w:rsidP="00EE49D3">
      <w:pPr>
        <w:rPr>
          <w:lang w:val="sr-Latn-RS"/>
        </w:rPr>
      </w:pPr>
    </w:p>
    <w:p w14:paraId="55BD43D2" w14:textId="77777777" w:rsidR="00EE49D3" w:rsidRDefault="00EE49D3" w:rsidP="00EE49D3">
      <w:pPr>
        <w:rPr>
          <w:lang w:val="sr-Latn-RS"/>
        </w:rPr>
      </w:pPr>
    </w:p>
    <w:p w14:paraId="58DFC36D" w14:textId="77777777" w:rsidR="00EE49D3" w:rsidRPr="00B127CA" w:rsidRDefault="00EE49D3" w:rsidP="00EE49D3">
      <w:pPr>
        <w:rPr>
          <w:lang w:val="sr-Cyrl-CS"/>
        </w:rPr>
      </w:pPr>
      <w:r w:rsidRPr="00215207">
        <w:rPr>
          <w:lang w:val="sr-Cyrl-CS"/>
        </w:rPr>
        <w:t>Датум:</w:t>
      </w:r>
      <w:r>
        <w:rPr>
          <w:lang w:val="sr-Cyrl-CS"/>
        </w:rPr>
        <w:t xml:space="preserve"> _____________</w:t>
      </w:r>
      <w:r w:rsidRPr="00B127CA">
        <w:rPr>
          <w:b/>
          <w:lang w:val="sr-Cyrl-CS"/>
        </w:rPr>
        <w:t xml:space="preserve">        </w:t>
      </w:r>
      <w:r>
        <w:rPr>
          <w:b/>
          <w:lang w:val="sr-Cyrl-CS"/>
        </w:rPr>
        <w:t xml:space="preserve">                         </w:t>
      </w:r>
      <w:r w:rsidRPr="00B127CA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            </w:t>
      </w:r>
      <w:r w:rsidRPr="00215207">
        <w:rPr>
          <w:lang w:val="sr-Cyrl-CS"/>
        </w:rPr>
        <w:t>Потпис:</w:t>
      </w:r>
      <w:r>
        <w:rPr>
          <w:b/>
          <w:lang w:val="sr-Cyrl-CS"/>
        </w:rPr>
        <w:t xml:space="preserve"> </w:t>
      </w:r>
      <w:r w:rsidRPr="00B127CA">
        <w:rPr>
          <w:lang w:val="sr-Cyrl-CS"/>
        </w:rPr>
        <w:t>____________________</w:t>
      </w:r>
      <w:r>
        <w:rPr>
          <w:lang w:val="sr-Cyrl-CS"/>
        </w:rPr>
        <w:t>_________</w:t>
      </w:r>
    </w:p>
    <w:p w14:paraId="2172A7DC" w14:textId="77777777" w:rsidR="00F3031C" w:rsidRDefault="00F3031C" w:rsidP="00E432E2">
      <w:pPr>
        <w:rPr>
          <w:lang w:val="sr-Latn-CS"/>
        </w:rPr>
      </w:pPr>
    </w:p>
    <w:p w14:paraId="469E6250" w14:textId="77777777" w:rsidR="00F3031C" w:rsidRDefault="00F3031C" w:rsidP="00E432E2">
      <w:pPr>
        <w:rPr>
          <w:lang w:val="sr-Latn-CS"/>
        </w:rPr>
      </w:pPr>
    </w:p>
    <w:p w14:paraId="452E642A" w14:textId="77777777" w:rsidR="00F3031C" w:rsidRDefault="00F3031C" w:rsidP="00E432E2">
      <w:pPr>
        <w:rPr>
          <w:lang w:val="sr-Latn-CS"/>
        </w:rPr>
      </w:pPr>
    </w:p>
    <w:p w14:paraId="29DA83DE" w14:textId="77777777" w:rsidR="00EE49D3" w:rsidRDefault="00EE49D3" w:rsidP="00EE49D3">
      <w:pPr>
        <w:pStyle w:val="BlockText"/>
        <w:ind w:left="0" w:firstLine="0"/>
        <w:jc w:val="center"/>
        <w:rPr>
          <w:b/>
          <w:bCs/>
          <w:lang w:val="sr-Cyrl-RS"/>
        </w:rPr>
      </w:pPr>
    </w:p>
    <w:p w14:paraId="3F01A5D4" w14:textId="77777777" w:rsidR="00EE49D3" w:rsidRPr="00431656" w:rsidRDefault="00EE49D3" w:rsidP="00EE49D3">
      <w:pPr>
        <w:pStyle w:val="BlockText"/>
        <w:ind w:left="0" w:firstLine="0"/>
        <w:jc w:val="center"/>
        <w:rPr>
          <w:b/>
          <w:bCs/>
          <w:lang w:val="sr-Cyrl-RS"/>
        </w:rPr>
      </w:pPr>
      <w:r w:rsidRPr="00431656">
        <w:rPr>
          <w:b/>
          <w:bCs/>
          <w:lang w:val="sr-Cyrl-RS"/>
        </w:rPr>
        <w:lastRenderedPageBreak/>
        <w:t>ОБАВЕШТЕЊЕ О ОБРАДИ ПОДАТАКА О ЛИЧНОСТИ</w:t>
      </w:r>
    </w:p>
    <w:p w14:paraId="3D43891D" w14:textId="77777777" w:rsidR="00EE49D3" w:rsidRDefault="00EE49D3" w:rsidP="00EE49D3">
      <w:pPr>
        <w:pStyle w:val="BlockText"/>
        <w:ind w:left="0" w:firstLine="0"/>
        <w:jc w:val="center"/>
        <w:rPr>
          <w:b/>
          <w:bCs/>
          <w:lang w:val="sr-Cyrl-RS"/>
        </w:rPr>
      </w:pPr>
    </w:p>
    <w:p w14:paraId="62EFE1DE" w14:textId="77777777" w:rsidR="00EE49D3" w:rsidRPr="009A1B7A" w:rsidRDefault="00EE49D3" w:rsidP="00EE49D3">
      <w:pPr>
        <w:pStyle w:val="BlockText"/>
        <w:ind w:left="0" w:firstLine="0"/>
        <w:jc w:val="center"/>
        <w:rPr>
          <w:b/>
          <w:bCs/>
          <w:lang w:val="sr-Cyrl-RS"/>
        </w:rPr>
      </w:pPr>
    </w:p>
    <w:p w14:paraId="27B8F4AA" w14:textId="77777777" w:rsidR="00EE49D3" w:rsidRDefault="00EE49D3" w:rsidP="00EE49D3">
      <w:pPr>
        <w:pStyle w:val="BlockText"/>
        <w:ind w:left="0" w:firstLine="0"/>
        <w:rPr>
          <w:rFonts w:ascii="Arial" w:hAnsi="Arial"/>
          <w:b/>
          <w:bCs/>
          <w:sz w:val="20"/>
          <w:szCs w:val="20"/>
          <w:lang w:val="sr-Cyrl-RS"/>
        </w:rPr>
      </w:pPr>
    </w:p>
    <w:p w14:paraId="7D8EF0A0" w14:textId="77777777" w:rsidR="00EE49D3" w:rsidRPr="006675E2" w:rsidRDefault="00EE49D3" w:rsidP="00EE49D3">
      <w:pPr>
        <w:pStyle w:val="BlockText"/>
        <w:ind w:left="0" w:firstLine="0"/>
        <w:rPr>
          <w:lang w:val="sr-Cyrl-RS"/>
        </w:rPr>
      </w:pPr>
      <w:r w:rsidRPr="006675E2">
        <w:rPr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желимо да Вас обавестимо о следећем: </w:t>
      </w:r>
    </w:p>
    <w:p w14:paraId="6FB22647" w14:textId="77777777" w:rsidR="00EE49D3" w:rsidRPr="006675E2" w:rsidRDefault="00EE49D3" w:rsidP="00EE49D3">
      <w:pPr>
        <w:pStyle w:val="BlockText"/>
        <w:ind w:left="0" w:firstLine="0"/>
        <w:rPr>
          <w:lang w:val="sr-Cyrl-RS"/>
        </w:rPr>
      </w:pPr>
    </w:p>
    <w:p w14:paraId="20737140" w14:textId="77777777" w:rsidR="00EE49D3" w:rsidRPr="006675E2" w:rsidRDefault="00EE49D3" w:rsidP="00EE49D3">
      <w:pPr>
        <w:pStyle w:val="BlockText"/>
        <w:ind w:left="0" w:firstLine="0"/>
        <w:rPr>
          <w:lang w:val="sr-Cyrl-RS"/>
        </w:rPr>
      </w:pPr>
      <w:r w:rsidRPr="006675E2">
        <w:rPr>
          <w:lang w:val="sr-Cyrl-RS"/>
        </w:rPr>
        <w:t>Ваше личне податке обрађује и стара се о њиховој безбедности</w:t>
      </w:r>
      <w:r>
        <w:rPr>
          <w:lang w:val="sr-Cyrl-RS"/>
        </w:rPr>
        <w:t xml:space="preserve"> </w:t>
      </w:r>
      <w:r w:rsidRPr="006675E2">
        <w:rPr>
          <w:lang w:val="sr-Cyrl-RS"/>
        </w:rPr>
        <w:t xml:space="preserve">Национална служба за запошљавање,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14:paraId="07CC56AE" w14:textId="77777777" w:rsidR="00EE49D3" w:rsidRPr="006675E2" w:rsidRDefault="00EE49D3" w:rsidP="00EE49D3">
      <w:pPr>
        <w:pStyle w:val="BlockText"/>
        <w:ind w:left="0" w:firstLine="0"/>
        <w:rPr>
          <w:lang w:val="sr-Cyrl-RS"/>
        </w:rPr>
      </w:pPr>
    </w:p>
    <w:p w14:paraId="45260E0D" w14:textId="77777777" w:rsidR="00EE49D3" w:rsidRPr="006675E2" w:rsidRDefault="00EE49D3" w:rsidP="00EE49D3">
      <w:pPr>
        <w:pStyle w:val="BlockText"/>
        <w:ind w:left="0" w:firstLine="0"/>
        <w:rPr>
          <w:lang w:val="sr-Cyrl-RS"/>
        </w:rPr>
      </w:pPr>
      <w:r w:rsidRPr="006675E2">
        <w:rPr>
          <w:lang w:val="sr-Cyrl-RS"/>
        </w:rPr>
        <w:t xml:space="preserve">Контакт лица за заштиту података о личности је </w:t>
      </w:r>
      <w:hyperlink r:id="rId9" w:history="1">
        <w:r w:rsidRPr="006675E2">
          <w:rPr>
            <w:rStyle w:val="Hyperlink"/>
            <w:color w:val="0066CC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5FF5F571" w14:textId="77777777" w:rsidR="00EE49D3" w:rsidRPr="006675E2" w:rsidRDefault="00EE49D3" w:rsidP="00EE49D3">
      <w:pPr>
        <w:pStyle w:val="BlockText"/>
        <w:ind w:left="0" w:firstLine="0"/>
        <w:rPr>
          <w:lang w:val="sr-Cyrl-RS"/>
        </w:rPr>
      </w:pPr>
    </w:p>
    <w:p w14:paraId="79D5DF64" w14:textId="77777777" w:rsidR="00EE49D3" w:rsidRPr="006675E2" w:rsidRDefault="00EE49D3" w:rsidP="00EE49D3">
      <w:pPr>
        <w:jc w:val="both"/>
        <w:rPr>
          <w:color w:val="000000"/>
          <w:lang w:val="sr-Cyrl-RS"/>
        </w:rPr>
      </w:pPr>
      <w:r w:rsidRPr="006675E2">
        <w:rPr>
          <w:color w:val="000000"/>
          <w:lang w:val="sr-Cyrl-RS"/>
        </w:rPr>
        <w:t xml:space="preserve">У сврху могућности да упутите Националној служби за запошљавање рекламацију на пружање услуга и да о исходу рекламације будете обавештени, Национална служба за запошљавање обрађује Ваше личне податке на основу легитимног интереса да своје послове обавља у складу са позитивним прописима, </w:t>
      </w:r>
      <w:r w:rsidRPr="006675E2">
        <w:rPr>
          <w:color w:val="000000"/>
          <w:lang w:val="sr-Latn-RS"/>
        </w:rPr>
        <w:t xml:space="preserve">ISO </w:t>
      </w:r>
      <w:r w:rsidRPr="006675E2">
        <w:rPr>
          <w:color w:val="000000"/>
          <w:lang w:val="sr-Cyrl-RS"/>
        </w:rPr>
        <w:t>стандардима и етичким стандардима односно стандардима добре управе.</w:t>
      </w:r>
    </w:p>
    <w:p w14:paraId="1CE7FC63" w14:textId="77777777" w:rsidR="00EE49D3" w:rsidRPr="006675E2" w:rsidRDefault="00EE49D3" w:rsidP="00EE49D3">
      <w:pPr>
        <w:pStyle w:val="NoSpacing"/>
        <w:jc w:val="both"/>
        <w:rPr>
          <w:lang w:val="sr-Cyrl-RS"/>
        </w:rPr>
      </w:pPr>
      <w:r w:rsidRPr="006675E2">
        <w:rPr>
          <w:lang w:val="sr-Cyrl-RS"/>
        </w:rPr>
        <w:t>У циљу заштите Вашег права на приватност обавештавамо Вас да имате:</w:t>
      </w:r>
    </w:p>
    <w:p w14:paraId="0ACA1B97" w14:textId="77777777" w:rsidR="00EE49D3" w:rsidRPr="006675E2" w:rsidRDefault="00EE49D3" w:rsidP="00EE49D3">
      <w:pPr>
        <w:pStyle w:val="NoSpacing"/>
        <w:numPr>
          <w:ilvl w:val="0"/>
          <w:numId w:val="4"/>
        </w:numPr>
        <w:jc w:val="both"/>
        <w:rPr>
          <w:lang w:val="sr-Cyrl-RS"/>
        </w:rPr>
      </w:pPr>
      <w:r w:rsidRPr="006675E2">
        <w:rPr>
          <w:lang w:val="sr-Cyrl-RS"/>
        </w:rPr>
        <w:t xml:space="preserve">право на приступ Вашим подацима; </w:t>
      </w:r>
    </w:p>
    <w:p w14:paraId="0691171F" w14:textId="77777777" w:rsidR="00EE49D3" w:rsidRPr="006675E2" w:rsidRDefault="00EE49D3" w:rsidP="00EE49D3">
      <w:pPr>
        <w:pStyle w:val="NoSpacing"/>
        <w:numPr>
          <w:ilvl w:val="0"/>
          <w:numId w:val="4"/>
        </w:numPr>
        <w:jc w:val="both"/>
        <w:rPr>
          <w:lang w:val="sr-Cyrl-RS"/>
        </w:rPr>
      </w:pPr>
      <w:r w:rsidRPr="006675E2">
        <w:rPr>
          <w:lang w:val="sr-Cyrl-RS"/>
        </w:rPr>
        <w:t>право да од нас тражите исправку Ваших података;</w:t>
      </w:r>
    </w:p>
    <w:p w14:paraId="0730BAA2" w14:textId="77777777" w:rsidR="00EE49D3" w:rsidRPr="006675E2" w:rsidRDefault="00EE49D3" w:rsidP="00EE49D3">
      <w:pPr>
        <w:pStyle w:val="NoSpacing"/>
        <w:numPr>
          <w:ilvl w:val="0"/>
          <w:numId w:val="4"/>
        </w:numPr>
        <w:jc w:val="both"/>
        <w:rPr>
          <w:lang w:val="sr-Cyrl-RS"/>
        </w:rPr>
      </w:pPr>
      <w:r w:rsidRPr="006675E2">
        <w:rPr>
          <w:lang w:val="sr-Cyrl-RS"/>
        </w:rPr>
        <w:t>право да од нас тражите да избришемо Ваше податке;</w:t>
      </w:r>
    </w:p>
    <w:p w14:paraId="73749F6E" w14:textId="77777777" w:rsidR="00EE49D3" w:rsidRPr="006675E2" w:rsidRDefault="00EE49D3" w:rsidP="00EE49D3">
      <w:pPr>
        <w:pStyle w:val="NoSpacing"/>
        <w:numPr>
          <w:ilvl w:val="0"/>
          <w:numId w:val="4"/>
        </w:numPr>
        <w:jc w:val="both"/>
        <w:rPr>
          <w:lang w:val="sr-Cyrl-RS"/>
        </w:rPr>
      </w:pPr>
      <w:r w:rsidRPr="006675E2">
        <w:rPr>
          <w:lang w:val="sr-Cyrl-RS"/>
        </w:rPr>
        <w:t xml:space="preserve">право да ограничите обраду Ваших података; </w:t>
      </w:r>
    </w:p>
    <w:p w14:paraId="5C154335" w14:textId="77777777" w:rsidR="00EE49D3" w:rsidRPr="006675E2" w:rsidRDefault="00EE49D3" w:rsidP="00EE49D3">
      <w:pPr>
        <w:pStyle w:val="NoSpacing"/>
        <w:numPr>
          <w:ilvl w:val="0"/>
          <w:numId w:val="4"/>
        </w:numPr>
        <w:jc w:val="both"/>
        <w:rPr>
          <w:lang w:val="sr-Cyrl-RS"/>
        </w:rPr>
      </w:pPr>
      <w:r w:rsidRPr="006675E2">
        <w:rPr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14:paraId="36C03906" w14:textId="77777777" w:rsidR="00EE49D3" w:rsidRPr="006675E2" w:rsidRDefault="00EE49D3" w:rsidP="00EE49D3">
      <w:pPr>
        <w:spacing w:before="120" w:after="120"/>
        <w:jc w:val="both"/>
        <w:rPr>
          <w:lang w:val="sr-Cyrl-RS"/>
        </w:rPr>
      </w:pPr>
      <w:r w:rsidRPr="006675E2">
        <w:rPr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 w:rsidRPr="006675E2">
          <w:rPr>
            <w:rStyle w:val="Hyperlink"/>
            <w:color w:val="0066CC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14:paraId="07585CD2" w14:textId="77777777" w:rsidR="00EE49D3" w:rsidRPr="006675E2" w:rsidRDefault="00EE49D3" w:rsidP="00EE49D3">
      <w:pPr>
        <w:spacing w:before="120" w:after="120"/>
        <w:jc w:val="both"/>
        <w:rPr>
          <w:lang w:val="sr-Cyrl-RS"/>
        </w:rPr>
      </w:pPr>
      <w:r w:rsidRPr="006675E2">
        <w:rPr>
          <w:lang w:val="sr-Cyrl-RS"/>
        </w:rPr>
        <w:t xml:space="preserve">Ваши лични подаци ће бити третирани као поверљиве информације и чуваће се 2 године у Републици Србији, уз примену одговарајућих техничких, организационих и кадровских мера које осигуравају њихову безбедност, а приступ Вашим подацима имаће само овлашћени запослени у Националној служби за запошљавање. </w:t>
      </w:r>
    </w:p>
    <w:p w14:paraId="1C3C67B6" w14:textId="77777777" w:rsidR="00F3031C" w:rsidRDefault="00F3031C" w:rsidP="00E432E2">
      <w:pPr>
        <w:rPr>
          <w:lang w:val="sr-Latn-CS"/>
        </w:rPr>
      </w:pPr>
    </w:p>
    <w:p w14:paraId="54637081" w14:textId="77777777" w:rsidR="00F3031C" w:rsidRDefault="00F3031C" w:rsidP="00E432E2">
      <w:pPr>
        <w:rPr>
          <w:lang w:val="sr-Latn-CS"/>
        </w:rPr>
      </w:pPr>
    </w:p>
    <w:sectPr w:rsidR="00F3031C">
      <w:headerReference w:type="default" r:id="rId11"/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C2AC" w14:textId="77777777" w:rsidR="00F75EEF" w:rsidRDefault="00F75EEF">
      <w:r>
        <w:separator/>
      </w:r>
    </w:p>
  </w:endnote>
  <w:endnote w:type="continuationSeparator" w:id="0">
    <w:p w14:paraId="4310825F" w14:textId="77777777" w:rsidR="00F75EEF" w:rsidRDefault="00F7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26" w14:textId="0FF60A90" w:rsidR="001B665E" w:rsidRPr="00965B26" w:rsidRDefault="00EE49D3" w:rsidP="00965B26">
    <w:pPr>
      <w:rPr>
        <w:b/>
        <w:lang w:val="sr-Latn-RS"/>
      </w:rPr>
    </w:pPr>
    <w:r w:rsidRPr="0048049F">
      <w:rPr>
        <w:b/>
        <w:lang w:val="sr-Cyrl-CS"/>
      </w:rPr>
      <w:t>________________________________________________________________________________</w:t>
    </w:r>
  </w:p>
  <w:p w14:paraId="1BF4990F" w14:textId="77777777" w:rsidR="00EE49D3" w:rsidRDefault="00EE49D3" w:rsidP="00EE49D3">
    <w:pPr>
      <w:pStyle w:val="Footer"/>
      <w:tabs>
        <w:tab w:val="right" w:pos="9638"/>
      </w:tabs>
      <w:rPr>
        <w:sz w:val="20"/>
        <w:szCs w:val="20"/>
        <w:lang w:val="sr-Cyrl-RS"/>
      </w:rPr>
    </w:pPr>
    <w:r w:rsidRPr="00205496">
      <w:rPr>
        <w:sz w:val="20"/>
        <w:szCs w:val="20"/>
        <w:lang w:val="sr-Cyrl-RS"/>
      </w:rPr>
      <w:t>Адреса за слање</w:t>
    </w:r>
  </w:p>
  <w:p w14:paraId="11A09B09" w14:textId="77777777" w:rsidR="00EE49D3" w:rsidRPr="00EE49D3" w:rsidRDefault="00EE49D3" w:rsidP="00EE49D3">
    <w:pPr>
      <w:pStyle w:val="Footer"/>
      <w:tabs>
        <w:tab w:val="right" w:pos="9638"/>
      </w:tabs>
      <w:rPr>
        <w:sz w:val="20"/>
        <w:szCs w:val="20"/>
        <w:lang w:val="sr-Latn-CS"/>
      </w:rPr>
    </w:pPr>
    <w:r>
      <w:rPr>
        <w:sz w:val="20"/>
        <w:szCs w:val="20"/>
        <w:lang w:val="sr-Cyrl-RS"/>
      </w:rPr>
      <w:tab/>
      <w:t xml:space="preserve">                                                                                                                                            </w:t>
    </w:r>
  </w:p>
  <w:p w14:paraId="59685FCA" w14:textId="77777777" w:rsidR="00EE49D3" w:rsidRPr="002806FA" w:rsidRDefault="00EE49D3" w:rsidP="00EE49D3">
    <w:pPr>
      <w:rPr>
        <w:lang w:val="sr-Cyrl-CS"/>
      </w:rPr>
    </w:pPr>
    <w:r w:rsidRPr="002806FA">
      <w:rPr>
        <w:lang w:val="sr-Cyrl-CS"/>
      </w:rPr>
      <w:t>Национална служба за запошљавање</w:t>
    </w:r>
  </w:p>
  <w:p w14:paraId="142FB914" w14:textId="77777777" w:rsidR="00EE49D3" w:rsidRPr="002806FA" w:rsidRDefault="00EE49D3" w:rsidP="00EE49D3">
    <w:pPr>
      <w:rPr>
        <w:lang w:val="sr-Cyrl-RS"/>
      </w:rPr>
    </w:pPr>
    <w:r w:rsidRPr="002806FA">
      <w:rPr>
        <w:lang w:val="sr-Cyrl-RS"/>
      </w:rPr>
      <w:t>Одељење за информатичку подршку и систем управљања квалитетом</w:t>
    </w:r>
  </w:p>
  <w:p w14:paraId="05DBEEF0" w14:textId="77777777" w:rsidR="00EE49D3" w:rsidRDefault="00EE49D3" w:rsidP="00EE49D3">
    <w:pPr>
      <w:rPr>
        <w:lang w:val="sr-Cyrl-RS"/>
      </w:rPr>
    </w:pPr>
    <w:proofErr w:type="spellStart"/>
    <w:r w:rsidRPr="002806FA">
      <w:rPr>
        <w:lang w:val="sr-Cyrl-RS"/>
      </w:rPr>
      <w:t>Гундулићев</w:t>
    </w:r>
    <w:proofErr w:type="spellEnd"/>
    <w:r w:rsidRPr="002806FA">
      <w:rPr>
        <w:lang w:val="sr-Cyrl-RS"/>
      </w:rPr>
      <w:t xml:space="preserve"> венац 23-25, Београд</w:t>
    </w:r>
  </w:p>
  <w:p w14:paraId="616A2947" w14:textId="77777777" w:rsidR="00EE49D3" w:rsidRDefault="00EE49D3" w:rsidP="00EE49D3">
    <w:pPr>
      <w:rPr>
        <w:lang w:val="sr-Latn-RS"/>
      </w:rPr>
    </w:pPr>
    <w:r w:rsidRPr="00E94AA1">
      <w:rPr>
        <w:lang w:val="sr-Latn-RS"/>
      </w:rPr>
      <w:t>e-mail</w:t>
    </w:r>
    <w:r>
      <w:rPr>
        <w:lang w:val="sr-Latn-RS"/>
      </w:rPr>
      <w:t xml:space="preserve">: </w:t>
    </w:r>
    <w:hyperlink r:id="rId1" w:history="1">
      <w:r w:rsidRPr="00027850">
        <w:rPr>
          <w:rStyle w:val="Hyperlink"/>
          <w:lang w:val="sr-Latn-RS"/>
        </w:rPr>
        <w:t>kvalitet@nsz.gov.rs</w:t>
      </w:r>
    </w:hyperlink>
  </w:p>
  <w:p w14:paraId="40BE7C8F" w14:textId="77777777" w:rsidR="00EE49D3" w:rsidRPr="00E94AA1" w:rsidRDefault="00EE49D3" w:rsidP="00EE49D3">
    <w:pPr>
      <w:rPr>
        <w:lang w:val="sr-Latn-RS"/>
      </w:rPr>
    </w:pPr>
  </w:p>
  <w:p w14:paraId="76606FE3" w14:textId="77777777" w:rsidR="001B665E" w:rsidRPr="00EE49D3" w:rsidRDefault="001B665E" w:rsidP="00EE49D3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034A" w14:textId="77777777" w:rsidR="00F75EEF" w:rsidRDefault="00F75EEF">
      <w:r>
        <w:separator/>
      </w:r>
    </w:p>
  </w:footnote>
  <w:footnote w:type="continuationSeparator" w:id="0">
    <w:p w14:paraId="7520F093" w14:textId="77777777" w:rsidR="00F75EEF" w:rsidRDefault="00F7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1926"/>
      <w:gridCol w:w="7604"/>
    </w:tblGrid>
    <w:tr w:rsidR="008C4589" w:rsidRPr="008C4589" w14:paraId="0FDB4FB5" w14:textId="77777777" w:rsidTr="0042338D">
      <w:trPr>
        <w:cantSplit/>
        <w:trHeight w:val="281"/>
      </w:trPr>
      <w:tc>
        <w:tcPr>
          <w:tcW w:w="1560" w:type="dxa"/>
          <w:vMerge w:val="restart"/>
        </w:tcPr>
        <w:p w14:paraId="7A7F7480" w14:textId="5A9F9100" w:rsidR="008C4589" w:rsidRPr="008C4589" w:rsidRDefault="001F3DD7" w:rsidP="008C4589">
          <w:pPr>
            <w:tabs>
              <w:tab w:val="center" w:pos="4536"/>
              <w:tab w:val="right" w:pos="9072"/>
            </w:tabs>
            <w:jc w:val="center"/>
            <w:rPr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68A88B7" wp14:editId="7BAB948A">
                <wp:extent cx="1079500" cy="910590"/>
                <wp:effectExtent l="0" t="0" r="6350" b="3810"/>
                <wp:docPr id="392993505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93505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58FF34F8" w14:textId="77777777" w:rsidR="00EE49D3" w:rsidRPr="007343D8" w:rsidRDefault="00EE49D3" w:rsidP="00EE49D3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7343D8">
            <w:rPr>
              <w:i/>
              <w:iCs/>
              <w:sz w:val="22"/>
              <w:szCs w:val="22"/>
              <w:lang w:val="sr-Cyrl-CS"/>
            </w:rPr>
            <w:t>00</w:t>
          </w:r>
          <w:r w:rsidRPr="007343D8">
            <w:rPr>
              <w:i/>
              <w:iCs/>
              <w:sz w:val="22"/>
              <w:szCs w:val="22"/>
              <w:lang w:val="sr-Latn-CS"/>
            </w:rPr>
            <w:t>62</w:t>
          </w:r>
          <w:r w:rsidRPr="007343D8">
            <w:rPr>
              <w:i/>
              <w:iCs/>
              <w:sz w:val="22"/>
              <w:szCs w:val="22"/>
              <w:lang w:val="sr-Cyrl-CS"/>
            </w:rPr>
            <w:t>-PR-007-</w:t>
          </w:r>
          <w:r w:rsidRPr="007343D8">
            <w:rPr>
              <w:i/>
              <w:iCs/>
              <w:sz w:val="22"/>
              <w:szCs w:val="22"/>
              <w:lang w:val="sr-Latn-CS"/>
            </w:rPr>
            <w:t>QM</w:t>
          </w:r>
          <w:r w:rsidRPr="007343D8">
            <w:rPr>
              <w:i/>
              <w:iCs/>
              <w:sz w:val="22"/>
              <w:szCs w:val="22"/>
              <w:lang w:val="sr-Cyrl-CS"/>
            </w:rPr>
            <w:t>-07-</w:t>
          </w:r>
          <w:r w:rsidRPr="007343D8">
            <w:rPr>
              <w:i/>
              <w:iCs/>
              <w:sz w:val="22"/>
              <w:szCs w:val="22"/>
              <w:lang w:val="sr-Latn-CS"/>
            </w:rPr>
            <w:t>PR</w:t>
          </w:r>
          <w:r w:rsidRPr="007343D8">
            <w:rPr>
              <w:i/>
              <w:iCs/>
              <w:sz w:val="22"/>
              <w:szCs w:val="22"/>
              <w:lang w:val="sr-Cyrl-CS"/>
            </w:rPr>
            <w:t>-0</w:t>
          </w:r>
          <w:r w:rsidRPr="007343D8">
            <w:rPr>
              <w:i/>
              <w:iCs/>
              <w:sz w:val="22"/>
              <w:szCs w:val="22"/>
              <w:lang w:val="sr-Latn-CS"/>
            </w:rPr>
            <w:t>1</w:t>
          </w:r>
        </w:p>
        <w:p w14:paraId="519FE503" w14:textId="77777777" w:rsidR="00EE49D3" w:rsidRPr="002810DA" w:rsidRDefault="00EE49D3" w:rsidP="00EE49D3">
          <w:pPr>
            <w:pStyle w:val="Header"/>
            <w:jc w:val="right"/>
            <w:rPr>
              <w:sz w:val="22"/>
              <w:szCs w:val="22"/>
              <w:lang w:val="sr-Cyrl-CS"/>
            </w:rPr>
          </w:pPr>
          <w:r w:rsidRPr="007343D8">
            <w:rPr>
              <w:i/>
              <w:sz w:val="22"/>
              <w:szCs w:val="22"/>
              <w:lang w:val="sr-Cyrl-RS"/>
            </w:rPr>
            <w:t>Страна</w:t>
          </w:r>
          <w:r w:rsidRPr="007343D8">
            <w:rPr>
              <w:i/>
              <w:sz w:val="22"/>
              <w:szCs w:val="22"/>
            </w:rPr>
            <w:t xml:space="preserve"> </w:t>
          </w:r>
          <w:r w:rsidRPr="007343D8">
            <w:rPr>
              <w:b/>
              <w:bCs/>
              <w:i/>
              <w:sz w:val="22"/>
              <w:szCs w:val="22"/>
            </w:rPr>
            <w:fldChar w:fldCharType="begin"/>
          </w:r>
          <w:r w:rsidRPr="007343D8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7343D8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sz w:val="22"/>
              <w:szCs w:val="22"/>
            </w:rPr>
            <w:t>1</w:t>
          </w:r>
          <w:r w:rsidRPr="007343D8">
            <w:rPr>
              <w:b/>
              <w:bCs/>
              <w:i/>
              <w:sz w:val="22"/>
              <w:szCs w:val="22"/>
            </w:rPr>
            <w:fldChar w:fldCharType="end"/>
          </w:r>
          <w:r w:rsidRPr="007343D8">
            <w:rPr>
              <w:i/>
              <w:sz w:val="22"/>
              <w:szCs w:val="22"/>
            </w:rPr>
            <w:t xml:space="preserve"> </w:t>
          </w:r>
          <w:proofErr w:type="spellStart"/>
          <w:r w:rsidRPr="007343D8">
            <w:rPr>
              <w:i/>
              <w:sz w:val="22"/>
              <w:szCs w:val="22"/>
            </w:rPr>
            <w:t>од</w:t>
          </w:r>
          <w:proofErr w:type="spellEnd"/>
          <w:r w:rsidRPr="007343D8">
            <w:rPr>
              <w:i/>
              <w:sz w:val="22"/>
              <w:szCs w:val="22"/>
            </w:rPr>
            <w:t xml:space="preserve"> </w:t>
          </w:r>
          <w:r w:rsidRPr="007343D8">
            <w:rPr>
              <w:b/>
              <w:bCs/>
              <w:i/>
              <w:sz w:val="22"/>
              <w:szCs w:val="22"/>
            </w:rPr>
            <w:fldChar w:fldCharType="begin"/>
          </w:r>
          <w:r w:rsidRPr="007343D8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7343D8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sz w:val="22"/>
              <w:szCs w:val="22"/>
            </w:rPr>
            <w:t>2</w:t>
          </w:r>
          <w:r w:rsidRPr="007343D8">
            <w:rPr>
              <w:b/>
              <w:bCs/>
              <w:i/>
              <w:sz w:val="22"/>
              <w:szCs w:val="22"/>
            </w:rPr>
            <w:fldChar w:fldCharType="end"/>
          </w:r>
        </w:p>
        <w:p w14:paraId="06A555DA" w14:textId="19ABACEC" w:rsidR="008C4589" w:rsidRPr="00EE49D3" w:rsidRDefault="008C4589" w:rsidP="008C4589">
          <w:pPr>
            <w:jc w:val="right"/>
            <w:rPr>
              <w:b/>
              <w:bCs/>
              <w:i/>
              <w:iCs/>
              <w:sz w:val="22"/>
              <w:szCs w:val="22"/>
              <w:lang w:val="sr-Cyrl-CS"/>
            </w:rPr>
          </w:pPr>
        </w:p>
      </w:tc>
    </w:tr>
    <w:tr w:rsidR="008C4589" w:rsidRPr="008C4589" w14:paraId="3BC2E56D" w14:textId="77777777" w:rsidTr="0042338D">
      <w:trPr>
        <w:cantSplit/>
      </w:trPr>
      <w:tc>
        <w:tcPr>
          <w:tcW w:w="1560" w:type="dxa"/>
          <w:vMerge/>
        </w:tcPr>
        <w:p w14:paraId="6B8D9F7A" w14:textId="77777777" w:rsidR="008C4589" w:rsidRPr="008C4589" w:rsidRDefault="008C4589" w:rsidP="008C4589">
          <w:pPr>
            <w:tabs>
              <w:tab w:val="center" w:pos="4536"/>
              <w:tab w:val="right" w:pos="9072"/>
            </w:tabs>
            <w:jc w:val="center"/>
            <w:rPr>
              <w:szCs w:val="20"/>
              <w:lang w:val="en-US"/>
            </w:rPr>
          </w:pPr>
        </w:p>
      </w:tc>
      <w:tc>
        <w:tcPr>
          <w:tcW w:w="7800" w:type="dxa"/>
        </w:tcPr>
        <w:p w14:paraId="332C0B86" w14:textId="6A1594ED" w:rsidR="008C4589" w:rsidRPr="004754F3" w:rsidRDefault="008C4589" w:rsidP="008C4589">
          <w:pPr>
            <w:tabs>
              <w:tab w:val="center" w:pos="4536"/>
              <w:tab w:val="right" w:pos="9072"/>
            </w:tabs>
            <w:jc w:val="right"/>
            <w:rPr>
              <w:i/>
              <w:iCs/>
              <w:sz w:val="22"/>
              <w:szCs w:val="22"/>
              <w:lang w:val="sr-Latn-CS"/>
            </w:rPr>
          </w:pPr>
        </w:p>
      </w:tc>
    </w:tr>
    <w:tr w:rsidR="008C4589" w:rsidRPr="008C4589" w14:paraId="774DDF6D" w14:textId="77777777" w:rsidTr="0042338D">
      <w:trPr>
        <w:cantSplit/>
      </w:trPr>
      <w:tc>
        <w:tcPr>
          <w:tcW w:w="1560" w:type="dxa"/>
          <w:vMerge/>
        </w:tcPr>
        <w:p w14:paraId="3EE866F5" w14:textId="77777777" w:rsidR="008C4589" w:rsidRPr="008C4589" w:rsidRDefault="008C4589" w:rsidP="008C4589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8"/>
              <w:szCs w:val="20"/>
              <w:lang w:val="en-US"/>
            </w:rPr>
          </w:pPr>
        </w:p>
      </w:tc>
      <w:tc>
        <w:tcPr>
          <w:tcW w:w="7800" w:type="dxa"/>
        </w:tcPr>
        <w:p w14:paraId="66F8F14C" w14:textId="698690FA" w:rsidR="008C4589" w:rsidRPr="008C4589" w:rsidRDefault="00EE49D3" w:rsidP="004611CC">
          <w:pPr>
            <w:tabs>
              <w:tab w:val="center" w:pos="4536"/>
              <w:tab w:val="right" w:pos="9072"/>
            </w:tabs>
            <w:rPr>
              <w:b/>
              <w:bCs/>
              <w:sz w:val="28"/>
              <w:szCs w:val="28"/>
              <w:lang w:val="sr-Cyrl-RS"/>
            </w:rPr>
          </w:pPr>
          <w:proofErr w:type="spellStart"/>
          <w:r w:rsidRPr="007343D8">
            <w:rPr>
              <w:b/>
              <w:sz w:val="28"/>
              <w:szCs w:val="28"/>
              <w:lang w:val="sr-Cyrl-CS"/>
            </w:rPr>
            <w:t>Рекламациони</w:t>
          </w:r>
          <w:proofErr w:type="spellEnd"/>
          <w:r w:rsidRPr="007343D8">
            <w:rPr>
              <w:b/>
              <w:sz w:val="28"/>
              <w:szCs w:val="28"/>
              <w:lang w:val="sr-Cyrl-CS"/>
            </w:rPr>
            <w:t xml:space="preserve"> лист</w:t>
          </w:r>
        </w:p>
      </w:tc>
    </w:tr>
  </w:tbl>
  <w:p w14:paraId="01814B3E" w14:textId="20E8B3B9" w:rsidR="008C4589" w:rsidRPr="008C4589" w:rsidRDefault="00291C42" w:rsidP="008C4589">
    <w:pPr>
      <w:tabs>
        <w:tab w:val="center" w:pos="4536"/>
        <w:tab w:val="right" w:pos="9072"/>
      </w:tabs>
      <w:rPr>
        <w:szCs w:val="20"/>
        <w:lang w:val="en-US"/>
      </w:rPr>
    </w:pPr>
    <w:r w:rsidRPr="008C4589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91C3CA" wp14:editId="6A0D7259">
              <wp:simplePos x="0" y="0"/>
              <wp:positionH relativeFrom="column">
                <wp:posOffset>114300</wp:posOffset>
              </wp:positionH>
              <wp:positionV relativeFrom="paragraph">
                <wp:posOffset>57150</wp:posOffset>
              </wp:positionV>
              <wp:extent cx="5943600" cy="0"/>
              <wp:effectExtent l="9525" t="9525" r="9525" b="9525"/>
              <wp:wrapNone/>
              <wp:docPr id="84381964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31A75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7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" strokeweight="1pt">
              <v:shadow color="#7f7f7f" offset="1pt"/>
            </v:line>
          </w:pict>
        </mc:Fallback>
      </mc:AlternateContent>
    </w:r>
  </w:p>
  <w:p w14:paraId="583039B4" w14:textId="77777777" w:rsidR="001B665E" w:rsidRPr="008C4589" w:rsidRDefault="001B665E" w:rsidP="008C4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5A0"/>
    <w:multiLevelType w:val="hybridMultilevel"/>
    <w:tmpl w:val="81040642"/>
    <w:lvl w:ilvl="0" w:tplc="081A0013">
      <w:start w:val="1"/>
      <w:numFmt w:val="upperRoman"/>
      <w:lvlText w:val="%1."/>
      <w:lvlJc w:val="righ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0AF"/>
    <w:multiLevelType w:val="hybridMultilevel"/>
    <w:tmpl w:val="FA2020C0"/>
    <w:lvl w:ilvl="0" w:tplc="FFFFFFFF">
      <w:start w:val="1"/>
      <w:numFmt w:val="bullet"/>
      <w:pStyle w:val="Bultet5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D56FC"/>
    <w:multiLevelType w:val="hybridMultilevel"/>
    <w:tmpl w:val="8D4402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90091">
    <w:abstractNumId w:val="1"/>
  </w:num>
  <w:num w:numId="2" w16cid:durableId="310987967">
    <w:abstractNumId w:val="0"/>
  </w:num>
  <w:num w:numId="3" w16cid:durableId="242497028">
    <w:abstractNumId w:val="3"/>
  </w:num>
  <w:num w:numId="4" w16cid:durableId="38687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5E"/>
    <w:rsid w:val="00023B8E"/>
    <w:rsid w:val="000724FC"/>
    <w:rsid w:val="000D3330"/>
    <w:rsid w:val="00107739"/>
    <w:rsid w:val="001B665E"/>
    <w:rsid w:val="001C3396"/>
    <w:rsid w:val="001E4611"/>
    <w:rsid w:val="001F3DD7"/>
    <w:rsid w:val="00291C42"/>
    <w:rsid w:val="002A6398"/>
    <w:rsid w:val="002D7039"/>
    <w:rsid w:val="00325AEB"/>
    <w:rsid w:val="0042338D"/>
    <w:rsid w:val="004243D1"/>
    <w:rsid w:val="004611CC"/>
    <w:rsid w:val="004754F3"/>
    <w:rsid w:val="00487CD0"/>
    <w:rsid w:val="00493E34"/>
    <w:rsid w:val="0050247C"/>
    <w:rsid w:val="0050536E"/>
    <w:rsid w:val="0056396F"/>
    <w:rsid w:val="00570D79"/>
    <w:rsid w:val="005A5FF1"/>
    <w:rsid w:val="005F49C6"/>
    <w:rsid w:val="005F70D2"/>
    <w:rsid w:val="00667D2D"/>
    <w:rsid w:val="00684E5C"/>
    <w:rsid w:val="00690845"/>
    <w:rsid w:val="006E1BFA"/>
    <w:rsid w:val="007653EF"/>
    <w:rsid w:val="0078498C"/>
    <w:rsid w:val="00796209"/>
    <w:rsid w:val="007B70C5"/>
    <w:rsid w:val="007D2721"/>
    <w:rsid w:val="00813DE9"/>
    <w:rsid w:val="00830F35"/>
    <w:rsid w:val="0088117A"/>
    <w:rsid w:val="008C4589"/>
    <w:rsid w:val="009205E5"/>
    <w:rsid w:val="00965B26"/>
    <w:rsid w:val="009A0EAA"/>
    <w:rsid w:val="009D6448"/>
    <w:rsid w:val="00A15964"/>
    <w:rsid w:val="00A762E8"/>
    <w:rsid w:val="00A94C6D"/>
    <w:rsid w:val="00AD5C95"/>
    <w:rsid w:val="00C21153"/>
    <w:rsid w:val="00C41F63"/>
    <w:rsid w:val="00C56F9C"/>
    <w:rsid w:val="00CC3246"/>
    <w:rsid w:val="00CC4D6A"/>
    <w:rsid w:val="00CD2092"/>
    <w:rsid w:val="00D07CC7"/>
    <w:rsid w:val="00D75DA9"/>
    <w:rsid w:val="00D80AE5"/>
    <w:rsid w:val="00DD24CD"/>
    <w:rsid w:val="00E33413"/>
    <w:rsid w:val="00E432E2"/>
    <w:rsid w:val="00E56C9B"/>
    <w:rsid w:val="00E9319D"/>
    <w:rsid w:val="00ED6950"/>
    <w:rsid w:val="00EE49D3"/>
    <w:rsid w:val="00F3031C"/>
    <w:rsid w:val="00F44839"/>
    <w:rsid w:val="00F638DF"/>
    <w:rsid w:val="00F66CBB"/>
    <w:rsid w:val="00F75EEF"/>
    <w:rsid w:val="00F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8EC18"/>
  <w15:chartTrackingRefBased/>
  <w15:docId w15:val="{9ED5E305-726E-4D44-9AD5-286136FF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tabs>
        <w:tab w:val="right" w:pos="9360"/>
      </w:tabs>
      <w:jc w:val="center"/>
    </w:pPr>
    <w:rPr>
      <w:b/>
      <w:bCs/>
      <w:sz w:val="32"/>
      <w:lang w:val="sr-Cyrl-CS"/>
    </w:rPr>
  </w:style>
  <w:style w:type="character" w:styleId="PageNumber">
    <w:name w:val="page number"/>
    <w:basedOn w:val="DefaultParagraphFont"/>
    <w:semiHidden/>
  </w:style>
  <w:style w:type="paragraph" w:customStyle="1" w:styleId="Bultet5">
    <w:name w:val="Bultet 5"/>
    <w:basedOn w:val="Normal"/>
    <w:rsid w:val="002A6398"/>
    <w:pPr>
      <w:numPr>
        <w:numId w:val="1"/>
      </w:numPr>
      <w:spacing w:after="60"/>
      <w:jc w:val="both"/>
    </w:pPr>
    <w:rPr>
      <w:rFonts w:ascii="Arial" w:hAnsi="Arial"/>
      <w:szCs w:val="20"/>
      <w:lang w:val="en-US"/>
    </w:rPr>
  </w:style>
  <w:style w:type="table" w:styleId="TableGrid">
    <w:name w:val="Table Grid"/>
    <w:basedOn w:val="TableNormal"/>
    <w:uiPriority w:val="59"/>
    <w:rsid w:val="00CC4D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EE49D3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EE49D3"/>
    <w:rPr>
      <w:color w:val="0000FF"/>
      <w:u w:val="single"/>
    </w:rPr>
  </w:style>
  <w:style w:type="paragraph" w:styleId="BlockText">
    <w:name w:val="Block Text"/>
    <w:basedOn w:val="Normal"/>
    <w:semiHidden/>
    <w:unhideWhenUsed/>
    <w:rsid w:val="00EE49D3"/>
    <w:pPr>
      <w:ind w:left="57" w:right="57" w:firstLine="720"/>
      <w:jc w:val="both"/>
    </w:pPr>
    <w:rPr>
      <w:lang w:val="sr-Cyrl-CS"/>
    </w:rPr>
  </w:style>
  <w:style w:type="paragraph" w:styleId="NoSpacing">
    <w:name w:val="No Spacing"/>
    <w:uiPriority w:val="1"/>
    <w:qFormat/>
    <w:rsid w:val="00EE49D3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EE49D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hyperlink" Target="mailto:lzzpol@nsz.gov.r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valitet@nsz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01422\Desktop\DOKUMENTA%20SUK\KVALITET%20-%20QM\UP%20ZA%20IZRADU%20I%20IZGLED%20DOKUMENTA\PRILOZI\4%20MODEL%20OBRASCA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7ba90823-06b1-4cb2-b8c7-ba1ab4afa0c1" value=""/>
</sisl>
</file>

<file path=customXml/itemProps1.xml><?xml version="1.0" encoding="utf-8"?>
<ds:datastoreItem xmlns:ds="http://schemas.openxmlformats.org/officeDocument/2006/customXml" ds:itemID="{B5EDE03C-0765-46A9-93B3-2E5F9F18E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D0A09-E95F-468E-9331-DC29BEBAB9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MODEL OBRASCA PORTRAIT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RZTR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k01422</dc:creator>
  <cp:keywords/>
  <dc:description/>
  <cp:lastModifiedBy>Vesna Đukić</cp:lastModifiedBy>
  <cp:revision>16</cp:revision>
  <cp:lastPrinted>2009-03-20T12:45:00Z</cp:lastPrinted>
  <dcterms:created xsi:type="dcterms:W3CDTF">2024-10-22T06:46:00Z</dcterms:created>
  <dcterms:modified xsi:type="dcterms:W3CDTF">2026-03-19T07:57:00Z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cf90c0f7-3da1-4ca4-81fa-3aa54239bbdb</vt:lpwstr>
  </property>
  <property fmtid="{D5CDD505-2E9C-101B-9397-08002B2CF9AE}" pid="3" name="bjSaver">
    <vt:lpwstr>d0Nqz3/G3F6M6rRV+nZJV4KTa+VN6Eim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uid="7ba90823-06b1-4cb2-b8c7-ba1ab4afa0c1" value="" /&gt;&lt;/sisl&gt;</vt:lpwstr>
  </property>
  <property fmtid="{D5CDD505-2E9C-101B-9397-08002B2CF9AE}" pid="6" name="bjClsUserRVM">
    <vt:lpwstr>[]</vt:lpwstr>
  </property>
</Properties>
</file>